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0A" w:rsidRDefault="001E770A">
      <w:pPr>
        <w:rPr>
          <w:rFonts w:ascii="宋体"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 xml:space="preserve">                 </w:t>
      </w:r>
      <w:r>
        <w:rPr>
          <w:rFonts w:cs="宋体" w:hint="eastAsia"/>
          <w:sz w:val="32"/>
          <w:szCs w:val="32"/>
        </w:rPr>
        <w:t>电子信息工程</w:t>
      </w:r>
      <w:r>
        <w:rPr>
          <w:rFonts w:ascii="宋体" w:hAnsi="宋体" w:cs="宋体" w:hint="eastAsia"/>
          <w:sz w:val="32"/>
          <w:szCs w:val="32"/>
        </w:rPr>
        <w:t>学院推荐创业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项目信息汇总表</w:t>
      </w:r>
    </w:p>
    <w:p w:rsidR="001E770A" w:rsidRDefault="001E770A">
      <w:pPr>
        <w:jc w:val="center"/>
        <w:rPr>
          <w:rFonts w:ascii="宋体" w:cs="Times New Roman"/>
          <w:sz w:val="32"/>
          <w:szCs w:val="32"/>
        </w:rPr>
      </w:pPr>
    </w:p>
    <w:tbl>
      <w:tblPr>
        <w:tblW w:w="131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577"/>
        <w:gridCol w:w="4305"/>
        <w:gridCol w:w="2730"/>
        <w:gridCol w:w="2415"/>
      </w:tblGrid>
      <w:tr w:rsidR="001E770A" w:rsidTr="00A60FDF">
        <w:tc>
          <w:tcPr>
            <w:tcW w:w="1101" w:type="dxa"/>
          </w:tcPr>
          <w:p w:rsidR="001E770A" w:rsidRPr="00AE422D" w:rsidRDefault="001E770A" w:rsidP="00AE42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422D">
              <w:rPr>
                <w:rFonts w:cs="宋体" w:hint="eastAsia"/>
                <w:sz w:val="28"/>
                <w:szCs w:val="28"/>
              </w:rPr>
              <w:t>序</w:t>
            </w:r>
            <w:r w:rsidRPr="00AE422D">
              <w:rPr>
                <w:sz w:val="28"/>
                <w:szCs w:val="28"/>
              </w:rPr>
              <w:t xml:space="preserve"> </w:t>
            </w:r>
            <w:r w:rsidRPr="00AE422D"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2577" w:type="dxa"/>
          </w:tcPr>
          <w:p w:rsidR="001E770A" w:rsidRPr="00AE422D" w:rsidRDefault="001E770A" w:rsidP="00AE42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422D">
              <w:rPr>
                <w:rFonts w:cs="宋体" w:hint="eastAsia"/>
                <w:sz w:val="28"/>
                <w:szCs w:val="28"/>
              </w:rPr>
              <w:t>学</w:t>
            </w:r>
            <w:r w:rsidRPr="00AE422D">
              <w:rPr>
                <w:sz w:val="28"/>
                <w:szCs w:val="28"/>
              </w:rPr>
              <w:t xml:space="preserve"> </w:t>
            </w:r>
            <w:r w:rsidRPr="00AE422D">
              <w:rPr>
                <w:rFonts w:cs="宋体" w:hint="eastAsia"/>
                <w:sz w:val="28"/>
                <w:szCs w:val="28"/>
              </w:rPr>
              <w:t>院</w:t>
            </w:r>
          </w:p>
        </w:tc>
        <w:tc>
          <w:tcPr>
            <w:tcW w:w="4305" w:type="dxa"/>
          </w:tcPr>
          <w:p w:rsidR="001E770A" w:rsidRPr="00AE422D" w:rsidRDefault="001E770A" w:rsidP="00AE42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422D">
              <w:rPr>
                <w:rFonts w:cs="宋体" w:hint="eastAsia"/>
                <w:sz w:val="28"/>
                <w:szCs w:val="28"/>
              </w:rPr>
              <w:t>项目名称</w:t>
            </w:r>
          </w:p>
        </w:tc>
        <w:tc>
          <w:tcPr>
            <w:tcW w:w="2730" w:type="dxa"/>
          </w:tcPr>
          <w:p w:rsidR="001E770A" w:rsidRPr="00AE422D" w:rsidRDefault="001E770A" w:rsidP="00AE42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422D">
              <w:rPr>
                <w:rFonts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415" w:type="dxa"/>
          </w:tcPr>
          <w:p w:rsidR="001E770A" w:rsidRPr="00AE422D" w:rsidRDefault="001E770A" w:rsidP="00AE42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422D">
              <w:rPr>
                <w:rFonts w:cs="宋体" w:hint="eastAsia"/>
                <w:sz w:val="28"/>
                <w:szCs w:val="28"/>
              </w:rPr>
              <w:t>专业班级</w:t>
            </w:r>
          </w:p>
        </w:tc>
      </w:tr>
      <w:tr w:rsidR="001E770A" w:rsidTr="00A60FDF">
        <w:trPr>
          <w:trHeight w:val="530"/>
        </w:trPr>
        <w:tc>
          <w:tcPr>
            <w:tcW w:w="1101" w:type="dxa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422D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电子信息工程</w:t>
            </w: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“学吧”在线教育平台</w:t>
            </w: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周媛</w:t>
            </w: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电技卓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131</w:t>
            </w: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422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电子信息工程学院</w:t>
            </w: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“心之苑”和谐服务有限责任公司</w:t>
            </w: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郭东颉</w:t>
            </w: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131</w:t>
            </w: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422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电子信息工程学院</w:t>
            </w: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高校及企业竞争情报咨询服务工作室</w:t>
            </w: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冯琦</w:t>
            </w: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122</w:t>
            </w: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422D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电子信息工程学院</w:t>
            </w: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“致联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e</w:t>
            </w: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家”快递服务平台</w:t>
            </w: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曹粲然</w:t>
            </w: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电技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132</w:t>
            </w: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422D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电子信息工程学院</w:t>
            </w: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图麦教育培训机构</w:t>
            </w: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李彤</w:t>
            </w: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E422D">
              <w:rPr>
                <w:rFonts w:ascii="仿宋" w:eastAsia="仿宋" w:hAnsi="仿宋" w:cs="仿宋" w:hint="eastAsia"/>
                <w:sz w:val="24"/>
                <w:szCs w:val="24"/>
              </w:rPr>
              <w:t>通信</w:t>
            </w:r>
            <w:r w:rsidRPr="00AE422D">
              <w:rPr>
                <w:rFonts w:ascii="仿宋" w:eastAsia="仿宋" w:hAnsi="仿宋" w:cs="仿宋"/>
                <w:sz w:val="24"/>
                <w:szCs w:val="24"/>
              </w:rPr>
              <w:t>C121</w:t>
            </w: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70A" w:rsidTr="00A60FDF">
        <w:tc>
          <w:tcPr>
            <w:tcW w:w="1101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E770A" w:rsidRPr="00AE422D" w:rsidRDefault="001E770A" w:rsidP="00AE422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70A" w:rsidRDefault="001E770A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E770A" w:rsidSect="007F4A9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AC"/>
    <w:rsid w:val="00040953"/>
    <w:rsid w:val="001E770A"/>
    <w:rsid w:val="005A362D"/>
    <w:rsid w:val="005E151A"/>
    <w:rsid w:val="006E6DD4"/>
    <w:rsid w:val="00701F34"/>
    <w:rsid w:val="007F4A9F"/>
    <w:rsid w:val="00A60FDF"/>
    <w:rsid w:val="00AB443F"/>
    <w:rsid w:val="00AE422D"/>
    <w:rsid w:val="00E27DAC"/>
    <w:rsid w:val="156825AE"/>
    <w:rsid w:val="296A7401"/>
    <w:rsid w:val="2D4B0625"/>
    <w:rsid w:val="3E32683E"/>
    <w:rsid w:val="57FF26FF"/>
    <w:rsid w:val="6A1B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4A9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4A9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F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4A9F"/>
    <w:rPr>
      <w:sz w:val="18"/>
      <w:szCs w:val="18"/>
    </w:rPr>
  </w:style>
  <w:style w:type="table" w:styleId="TableGrid">
    <w:name w:val="Table Grid"/>
    <w:basedOn w:val="TableNormal"/>
    <w:uiPriority w:val="99"/>
    <w:rsid w:val="007F4A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</Words>
  <Characters>228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            ××学院推荐项目信息汇总表</dc:title>
  <dc:subject/>
  <dc:creator>Administrator</dc:creator>
  <cp:keywords/>
  <dc:description/>
  <cp:lastModifiedBy>User</cp:lastModifiedBy>
  <cp:revision>2</cp:revision>
  <cp:lastPrinted>2015-05-11T08:09:00Z</cp:lastPrinted>
  <dcterms:created xsi:type="dcterms:W3CDTF">2015-04-22T02:41:00Z</dcterms:created>
  <dcterms:modified xsi:type="dcterms:W3CDTF">2015-05-12T03:23:00Z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